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D3" w:rsidRDefault="00784E4F">
      <w:pPr>
        <w:spacing w:after="0"/>
      </w:pPr>
      <w:r>
        <w:fldChar w:fldCharType="begin">
          <w:ffData>
            <w:name w:val="Text6"/>
            <w:enabled/>
            <w:calcOnExit w:val="0"/>
            <w:textInput>
              <w:default w:val="Vorname Name"/>
            </w:textInput>
          </w:ffData>
        </w:fldChar>
      </w:r>
      <w:r>
        <w:instrText xml:space="preserve"> FORMTEXT </w:instrText>
      </w:r>
      <w:bookmarkStart w:id="0" w:name="Text6_Kopie_1"/>
      <w:r>
        <w:fldChar w:fldCharType="separate"/>
      </w:r>
      <w:r>
        <w:t>Vorname Name</w:t>
      </w:r>
      <w:r>
        <w:fldChar w:fldCharType="end"/>
      </w:r>
      <w:bookmarkEnd w:id="0"/>
    </w:p>
    <w:p w:rsidR="00262DD3" w:rsidRDefault="00784E4F">
      <w:pPr>
        <w:spacing w:after="0"/>
      </w:pPr>
      <w:r>
        <w:fldChar w:fldCharType="begin">
          <w:ffData>
            <w:name w:val="Text7"/>
            <w:enabled/>
            <w:calcOnExit w:val="0"/>
            <w:textInput>
              <w:default w:val="Straße Hausnr."/>
            </w:textInput>
          </w:ffData>
        </w:fldChar>
      </w:r>
      <w:r>
        <w:instrText xml:space="preserve"> FORMTEXT </w:instrText>
      </w:r>
      <w:bookmarkStart w:id="1" w:name="Text7_Kopie_1"/>
      <w:r>
        <w:fldChar w:fldCharType="separate"/>
      </w:r>
      <w:r>
        <w:t>Straße Hausnr.</w:t>
      </w:r>
      <w:r>
        <w:fldChar w:fldCharType="end"/>
      </w:r>
      <w:bookmarkEnd w:id="1"/>
    </w:p>
    <w:p w:rsidR="00262DD3" w:rsidRDefault="00784E4F">
      <w:pPr>
        <w:spacing w:after="0"/>
      </w:pPr>
      <w:r>
        <w:fldChar w:fldCharType="begin">
          <w:ffData>
            <w:name w:val="Text8"/>
            <w:enabled/>
            <w:calcOnExit w:val="0"/>
            <w:textInput>
              <w:default w:val="PLZ Ort"/>
            </w:textInput>
          </w:ffData>
        </w:fldChar>
      </w:r>
      <w:r>
        <w:instrText xml:space="preserve"> FORMTEXT </w:instrText>
      </w:r>
      <w:bookmarkStart w:id="2" w:name="Text8_Kopie_1"/>
      <w:r>
        <w:fldChar w:fldCharType="separate"/>
      </w:r>
      <w:r>
        <w:t>PLZ Ort</w:t>
      </w:r>
      <w:r>
        <w:fldChar w:fldCharType="end"/>
      </w:r>
      <w:bookmarkEnd w:id="2"/>
    </w:p>
    <w:p w:rsidR="00262DD3" w:rsidRDefault="00262DD3"/>
    <w:p w:rsidR="007D7ADA" w:rsidRDefault="00E73D39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0AC0860" wp14:editId="32CA0864">
            <wp:simplePos x="0" y="0"/>
            <wp:positionH relativeFrom="margin">
              <wp:posOffset>4510405</wp:posOffset>
            </wp:positionH>
            <wp:positionV relativeFrom="paragraph">
              <wp:posOffset>5715</wp:posOffset>
            </wp:positionV>
            <wp:extent cx="1312545" cy="896014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towild_HALLIANZ_Logo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896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3F669DC" wp14:editId="1F47C682">
            <wp:simplePos x="0" y="0"/>
            <wp:positionH relativeFrom="column">
              <wp:posOffset>2710180</wp:posOffset>
            </wp:positionH>
            <wp:positionV relativeFrom="paragraph">
              <wp:posOffset>5715</wp:posOffset>
            </wp:positionV>
            <wp:extent cx="1362075" cy="702945"/>
            <wp:effectExtent l="0" t="0" r="9525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_blacktowild_Logo_FreiwilligenAgenturHalle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E4F">
        <w:t>Freiwilligen-Agentur Halle (Saale) e.V.</w:t>
      </w:r>
    </w:p>
    <w:p w:rsidR="00262DD3" w:rsidRDefault="007D7ADA">
      <w:r w:rsidRPr="00E73D39">
        <w:rPr>
          <w:b/>
        </w:rPr>
        <w:t>HALLIANZ für Vielfalt – Jugend-Fonds</w:t>
      </w:r>
      <w:r w:rsidR="00784E4F">
        <w:br/>
        <w:t>Hansering 20</w:t>
      </w:r>
      <w:r w:rsidR="00784E4F">
        <w:br/>
        <w:t>06108 Halle (Saale)</w:t>
      </w:r>
    </w:p>
    <w:p w:rsidR="00262DD3" w:rsidRDefault="00262DD3"/>
    <w:p w:rsidR="00262DD3" w:rsidRDefault="00262DD3"/>
    <w:p w:rsidR="00262DD3" w:rsidRDefault="00784E4F">
      <w:pPr>
        <w:rPr>
          <w:sz w:val="32"/>
        </w:rPr>
      </w:pPr>
      <w:r>
        <w:rPr>
          <w:sz w:val="32"/>
        </w:rPr>
        <w:t>Rückerstattung verauslagter Kosten</w:t>
      </w:r>
    </w:p>
    <w:p w:rsidR="00262DD3" w:rsidRDefault="00262DD3"/>
    <w:p w:rsidR="00262DD3" w:rsidRDefault="00784E4F">
      <w:bookmarkStart w:id="3" w:name="__DdeLink__237_3153403530"/>
      <w:r>
        <w:t xml:space="preserve">Ich bitte um Rückerstattung verauslagter Kosten für </w:t>
      </w:r>
      <w:r w:rsidR="007D7ADA">
        <w:t xml:space="preserve">das </w:t>
      </w:r>
      <w:r w:rsidR="007D7ADA" w:rsidRPr="007D7ADA">
        <w:rPr>
          <w:b/>
        </w:rPr>
        <w:t>Projekt „</w:t>
      </w:r>
      <w:r w:rsidR="00F0338C" w:rsidRPr="00F0338C">
        <w:rPr>
          <w:b/>
          <w:i/>
        </w:rPr>
        <w:t>NAME</w:t>
      </w:r>
      <w:r w:rsidR="007D7ADA" w:rsidRPr="007D7ADA">
        <w:rPr>
          <w:b/>
        </w:rPr>
        <w:t>“, Projektnummer:</w:t>
      </w:r>
      <w:r w:rsidR="00AB44EA">
        <w:rPr>
          <w:b/>
        </w:rPr>
        <w:t xml:space="preserve"> </w:t>
      </w:r>
      <w:r w:rsidR="00F0338C">
        <w:rPr>
          <w:b/>
          <w:i/>
        </w:rPr>
        <w:t>J_xx</w:t>
      </w:r>
      <w:bookmarkStart w:id="4" w:name="_GoBack"/>
      <w:bookmarkEnd w:id="4"/>
      <w:r w:rsidR="007D7ADA" w:rsidRPr="00F0338C">
        <w:rPr>
          <w:b/>
          <w:i/>
        </w:rPr>
        <w:t>_2026</w:t>
      </w:r>
      <w:r>
        <w:t xml:space="preserve"> im Rahmen des </w:t>
      </w:r>
      <w:r w:rsidRPr="007D7ADA">
        <w:rPr>
          <w:b/>
        </w:rPr>
        <w:t xml:space="preserve">Projektes </w:t>
      </w:r>
      <w:r w:rsidR="007D7ADA" w:rsidRPr="007D7ADA">
        <w:rPr>
          <w:b/>
        </w:rPr>
        <w:t>HALLIANZ Jugend-Fonds</w:t>
      </w:r>
      <w:r>
        <w:t xml:space="preserve"> in Höhe von </w:t>
      </w:r>
      <w:proofErr w:type="spellStart"/>
      <w:r w:rsidR="00AB44EA">
        <w:t>xxx,xx</w:t>
      </w:r>
      <w:proofErr w:type="spellEnd"/>
      <w:r>
        <w:t xml:space="preserve"> €</w:t>
      </w:r>
      <w: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>
        <w:instrText xml:space="preserve"> FORMTEXT </w:instrText>
      </w:r>
      <w:r w:rsidR="00F0338C">
        <w:fldChar w:fldCharType="separate"/>
      </w:r>
      <w:r>
        <w:fldChar w:fldCharType="end"/>
      </w:r>
      <w:r>
        <w:t xml:space="preserve"> (siehe anhängender Originalbeleg/e</w:t>
      </w:r>
      <w:r w:rsidR="007D7ADA">
        <w:t>, bei Überweisungen inklusive</w:t>
      </w:r>
      <w:r>
        <w:t>).</w:t>
      </w:r>
      <w:bookmarkEnd w:id="3"/>
    </w:p>
    <w:p w:rsidR="00262DD3" w:rsidRDefault="00262DD3"/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4111"/>
      </w:tblGrid>
      <w:tr w:rsidR="007D7ADA" w:rsidTr="007D7ADA">
        <w:tc>
          <w:tcPr>
            <w:tcW w:w="2830" w:type="dxa"/>
          </w:tcPr>
          <w:p w:rsidR="007D7ADA" w:rsidRDefault="007D7ADA">
            <w:pPr>
              <w:rPr>
                <w:b/>
              </w:rPr>
            </w:pPr>
            <w:r>
              <w:rPr>
                <w:b/>
              </w:rPr>
              <w:t>Position (Zahlungsempfänger / Zahlungsgrund)</w:t>
            </w:r>
          </w:p>
        </w:tc>
        <w:tc>
          <w:tcPr>
            <w:tcW w:w="1985" w:type="dxa"/>
          </w:tcPr>
          <w:p w:rsidR="007D7ADA" w:rsidRDefault="007D7ADA">
            <w:pPr>
              <w:rPr>
                <w:b/>
              </w:rPr>
            </w:pPr>
            <w:r>
              <w:rPr>
                <w:b/>
              </w:rPr>
              <w:t>Betrag</w:t>
            </w:r>
          </w:p>
        </w:tc>
        <w:tc>
          <w:tcPr>
            <w:tcW w:w="4111" w:type="dxa"/>
          </w:tcPr>
          <w:p w:rsidR="007D7ADA" w:rsidRDefault="007D7ADA">
            <w:pPr>
              <w:rPr>
                <w:b/>
              </w:rPr>
            </w:pPr>
            <w:r>
              <w:rPr>
                <w:b/>
              </w:rPr>
              <w:t>Verwendungszweck</w:t>
            </w:r>
          </w:p>
        </w:tc>
      </w:tr>
      <w:tr w:rsidR="007D7ADA" w:rsidTr="007D7ADA">
        <w:tc>
          <w:tcPr>
            <w:tcW w:w="2830" w:type="dxa"/>
          </w:tcPr>
          <w:p w:rsidR="007D7ADA" w:rsidRDefault="007D7ADA"/>
        </w:tc>
        <w:tc>
          <w:tcPr>
            <w:tcW w:w="1985" w:type="dxa"/>
          </w:tcPr>
          <w:p w:rsidR="007D7ADA" w:rsidRDefault="007D7ADA"/>
        </w:tc>
        <w:tc>
          <w:tcPr>
            <w:tcW w:w="4111" w:type="dxa"/>
          </w:tcPr>
          <w:p w:rsidR="007D7ADA" w:rsidRDefault="007D7ADA"/>
        </w:tc>
      </w:tr>
      <w:tr w:rsidR="007D7ADA" w:rsidTr="007D7ADA">
        <w:tc>
          <w:tcPr>
            <w:tcW w:w="2830" w:type="dxa"/>
          </w:tcPr>
          <w:p w:rsidR="007D7ADA" w:rsidRDefault="007D7ADA"/>
        </w:tc>
        <w:tc>
          <w:tcPr>
            <w:tcW w:w="1985" w:type="dxa"/>
          </w:tcPr>
          <w:p w:rsidR="007D7ADA" w:rsidRDefault="007D7ADA"/>
        </w:tc>
        <w:tc>
          <w:tcPr>
            <w:tcW w:w="4111" w:type="dxa"/>
          </w:tcPr>
          <w:p w:rsidR="007D7ADA" w:rsidRDefault="007D7ADA"/>
        </w:tc>
      </w:tr>
      <w:tr w:rsidR="007D7ADA" w:rsidTr="007D7ADA">
        <w:tc>
          <w:tcPr>
            <w:tcW w:w="2830" w:type="dxa"/>
          </w:tcPr>
          <w:p w:rsidR="007D7ADA" w:rsidRDefault="007D7ADA">
            <w:pPr>
              <w:rPr>
                <w:b/>
              </w:rPr>
            </w:pPr>
            <w:r>
              <w:rPr>
                <w:b/>
              </w:rPr>
              <w:t xml:space="preserve">SUMME: </w:t>
            </w:r>
          </w:p>
        </w:tc>
        <w:tc>
          <w:tcPr>
            <w:tcW w:w="1985" w:type="dxa"/>
          </w:tcPr>
          <w:p w:rsidR="007D7ADA" w:rsidRDefault="007D7ADA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7D7ADA" w:rsidRDefault="007D7ADA"/>
        </w:tc>
      </w:tr>
    </w:tbl>
    <w:p w:rsidR="00262DD3" w:rsidRDefault="00262DD3"/>
    <w:p w:rsidR="00262DD3" w:rsidRDefault="00784E4F">
      <w:pPr>
        <w:ind w:firstLine="708"/>
      </w:pPr>
      <w:r>
        <w:t xml:space="preserve">per Überweisung auf folgendes Konto: </w:t>
      </w:r>
    </w:p>
    <w:p w:rsidR="00262DD3" w:rsidRDefault="00784E4F">
      <w:r>
        <w:tab/>
        <w:t>IBAN: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262DD3" w:rsidRDefault="00784E4F">
      <w:r>
        <w:tab/>
        <w:t xml:space="preserve">BIC: </w:t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bookmarkStart w:id="5" w:name="Text12_Kopie_1"/>
      <w:r>
        <w:fldChar w:fldCharType="separate"/>
      </w:r>
      <w:r>
        <w:t>     </w:t>
      </w:r>
      <w:r>
        <w:fldChar w:fldCharType="end"/>
      </w:r>
      <w:bookmarkEnd w:id="5"/>
    </w:p>
    <w:p w:rsidR="00262DD3" w:rsidRDefault="00784E4F">
      <w:r>
        <w:tab/>
        <w:t xml:space="preserve">Bank: </w:t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bookmarkStart w:id="6" w:name="Text13_Kopie_1"/>
      <w:r>
        <w:fldChar w:fldCharType="separate"/>
      </w:r>
      <w:r>
        <w:t>     </w:t>
      </w:r>
      <w:r>
        <w:fldChar w:fldCharType="end"/>
      </w:r>
      <w:bookmarkEnd w:id="6"/>
    </w:p>
    <w:p w:rsidR="00262DD3" w:rsidRDefault="00784E4F">
      <w:r>
        <w:t>________________________________________</w:t>
      </w:r>
    </w:p>
    <w:p w:rsidR="00262DD3" w:rsidRDefault="00247E8A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B5E2039" wp14:editId="3506E860">
            <wp:simplePos x="0" y="0"/>
            <wp:positionH relativeFrom="column">
              <wp:posOffset>5558155</wp:posOffset>
            </wp:positionH>
            <wp:positionV relativeFrom="paragraph">
              <wp:posOffset>1167130</wp:posOffset>
            </wp:positionV>
            <wp:extent cx="956945" cy="40259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E4F">
        <w:t>Datum, Unterschrift</w:t>
      </w:r>
    </w:p>
    <w:sectPr w:rsidR="00262DD3">
      <w:footerReference w:type="default" r:id="rId10"/>
      <w:pgSz w:w="11906" w:h="16838"/>
      <w:pgMar w:top="1417" w:right="1417" w:bottom="1134" w:left="1417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39" w:rsidRDefault="00E73D39" w:rsidP="00E73D39">
      <w:pPr>
        <w:spacing w:after="0" w:line="240" w:lineRule="auto"/>
      </w:pPr>
      <w:r>
        <w:separator/>
      </w:r>
    </w:p>
  </w:endnote>
  <w:endnote w:type="continuationSeparator" w:id="0">
    <w:p w:rsidR="00E73D39" w:rsidRDefault="00E73D39" w:rsidP="00E7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39" w:rsidRDefault="00E73D39" w:rsidP="00247E8A">
    <w:pPr>
      <w:pStyle w:val="Fuzeile"/>
      <w:pBdr>
        <w:top w:val="single" w:sz="4" w:space="1" w:color="auto"/>
      </w:pBdr>
    </w:pPr>
    <w:r>
      <w:t>Vorlage HALLIANZ Jugend-Fonds 2026: Erstattung verauslagter Kosten</w:t>
    </w:r>
  </w:p>
  <w:p w:rsidR="00247E8A" w:rsidRDefault="00247E8A">
    <w:pPr>
      <w:pStyle w:val="Fuzeile"/>
      <w:rPr>
        <w:sz w:val="16"/>
        <w:szCs w:val="16"/>
      </w:rPr>
    </w:pPr>
  </w:p>
  <w:p w:rsidR="00247E8A" w:rsidRPr="00247E8A" w:rsidRDefault="00247E8A">
    <w:pPr>
      <w:pStyle w:val="Fuzeile"/>
      <w:rPr>
        <w:sz w:val="16"/>
        <w:szCs w:val="16"/>
      </w:rPr>
    </w:pPr>
    <w:r w:rsidRPr="00247E8A">
      <w:rPr>
        <w:noProof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0B53C0" wp14:editId="7098F950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8406130" cy="887095"/>
              <wp:effectExtent l="0" t="0" r="0" b="8255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06130" cy="887095"/>
                        <a:chOff x="-428625" y="-200025"/>
                        <a:chExt cx="8529955" cy="887095"/>
                      </a:xfrm>
                    </wpg:grpSpPr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5775" y="-200025"/>
                          <a:ext cx="2231390" cy="7531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43750" y="190500"/>
                          <a:ext cx="957580" cy="400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428625" y="-9525"/>
                          <a:ext cx="899795" cy="463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Grafik 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76525" y="-180975"/>
                          <a:ext cx="2476500" cy="8680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10F451" id="Gruppieren 3" o:spid="_x0000_s1026" style="position:absolute;margin-left:0;margin-top:.7pt;width:661.9pt;height:69.85pt;z-index:251659264;mso-position-horizontal:left;mso-position-horizontal-relative:margin;mso-width-relative:margin;mso-height-relative:margin" coordorigin="-4286,-2000" coordsize="85299,8870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CrrWiaN4k0q40HxFpFtf2N3EYrqzvYFlimQ9V&#10;dGBDA+hGKTQfD+heFtIt/D/hnRbTTrC0jEdrY2NusMMKDoqIgCqPYCrdFBPJDn57a7X627BRRRQU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QSwMECgAAAAAAAAAhABAjav7RMAAA0TAAABUA&#10;AABkcnMvbWVkaWEvaW1hZ2UzLmpwZWf/2P/gABBKRklGAAEBAQDcANwAAP/bAEMAAgEBAQEBAgEB&#10;AQICAgICBAMCAgICBQQEAwQGBQYGBgUGBgYHCQgGBwkHBgYICwgJCgoKCgoGCAsMCwoMCQoKCv/b&#10;AEMBAgICAgICBQMDBQoHBgcKCgoKCgoKCgoKCgoKCgoKCgoKCgoKCgoKCgoKCgoKCgoKCgoKCgoK&#10;CgoKCgoKCgoKCv/AABEIAG8A2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7" type="#_x0000_t75" style="position:absolute;left:4857;top:-2000;width:22314;height:7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">
                <v:imagedata r:id="rId5" o:title=""/>
                <v:path arrowok="t"/>
              </v:shape>
              <v:shape id="Grafik 6" o:spid="_x0000_s1028" type="#_x0000_t75" style="position:absolute;left:71437;top:1905;width:957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">
                <v:imagedata r:id="rId6" o:title=""/>
                <v:path arrowok="t"/>
              </v:shape>
              <v:shape id="Grafik 7" o:spid="_x0000_s1029" type="#_x0000_t75" style="position:absolute;left:-4286;top:-95;width:8997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">
                <v:imagedata r:id="rId7" o:title=""/>
                <v:path arrowok="t"/>
              </v:shape>
              <v:shape id="Grafik 8" o:spid="_x0000_s1030" type="#_x0000_t75" style="position:absolute;left:26765;top:-1809;width:24765;height: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">
                <v:imagedata r:id="rId8" o:title=""/>
                <v:path arrowok="t"/>
              </v:shape>
              <w10:wrap anchorx="margin"/>
            </v:group>
          </w:pict>
        </mc:Fallback>
      </mc:AlternateContent>
    </w:r>
    <w:r w:rsidRPr="00247E8A">
      <w:rPr>
        <w:sz w:val="16"/>
        <w:szCs w:val="16"/>
      </w:rPr>
      <w:t>Träger:</w:t>
    </w:r>
  </w:p>
  <w:p w:rsidR="00E73D39" w:rsidRDefault="00E73D39">
    <w:pPr>
      <w:pStyle w:val="Fuzeile"/>
    </w:pPr>
  </w:p>
  <w:p w:rsidR="00247E8A" w:rsidRDefault="00247E8A">
    <w:pPr>
      <w:pStyle w:val="Fuzeile"/>
    </w:pPr>
    <w:r>
      <w:rPr>
        <w:noProof/>
        <w:lang w:eastAsia="de-DE"/>
      </w:rPr>
      <w:drawing>
        <wp:inline distT="0" distB="0" distL="0" distR="0" wp14:anchorId="07C6DF6C">
          <wp:extent cx="956945" cy="402590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7E8A" w:rsidRDefault="00247E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39" w:rsidRDefault="00E73D39" w:rsidP="00E73D39">
      <w:pPr>
        <w:spacing w:after="0" w:line="240" w:lineRule="auto"/>
      </w:pPr>
      <w:r>
        <w:separator/>
      </w:r>
    </w:p>
  </w:footnote>
  <w:footnote w:type="continuationSeparator" w:id="0">
    <w:p w:rsidR="00E73D39" w:rsidRDefault="00E73D39" w:rsidP="00E73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DA"/>
    <w:rsid w:val="00247E8A"/>
    <w:rsid w:val="00262DD3"/>
    <w:rsid w:val="00784E4F"/>
    <w:rsid w:val="007D7ADA"/>
    <w:rsid w:val="00AB44EA"/>
    <w:rsid w:val="00E73D39"/>
    <w:rsid w:val="00F0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3EC37D"/>
  <w15:docId w15:val="{289AC730-93B9-45C6-9325-3F2F047A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AF2AEA"/>
    <w:rPr>
      <w:rFonts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qFormat/>
    <w:rsid w:val="007269C4"/>
    <w:rPr>
      <w:color w:val="80808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5029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AF2AEA"/>
    <w:pPr>
      <w:spacing w:after="0" w:line="240" w:lineRule="auto"/>
    </w:pPr>
    <w:rPr>
      <w:rFonts w:cs="Segoe UI"/>
      <w:sz w:val="18"/>
      <w:szCs w:val="18"/>
    </w:rPr>
  </w:style>
  <w:style w:type="table" w:styleId="Tabellenraster">
    <w:name w:val="Table Grid"/>
    <w:basedOn w:val="NormaleTabelle"/>
    <w:uiPriority w:val="59"/>
    <w:rsid w:val="003D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7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3D39"/>
    <w:rPr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7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3D39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2" Type="http://schemas.openxmlformats.org/officeDocument/2006/relationships/image" Target="media/image5.emf"/><Relationship Id="rId1" Type="http://schemas.openxmlformats.org/officeDocument/2006/relationships/image" Target="media/image4.jpeg"/><Relationship Id="rId6" Type="http://schemas.openxmlformats.org/officeDocument/2006/relationships/image" Target="media/image9.emf"/><Relationship Id="rId5" Type="http://schemas.openxmlformats.org/officeDocument/2006/relationships/image" Target="media/image8.jpeg"/><Relationship Id="rId4" Type="http://schemas.openxmlformats.org/officeDocument/2006/relationships/image" Target="media/image7.jpeg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hardtkaren\Nextcloud2\03_Vorlagen\3.2_Vorlagen%20Mitarbeiterbedarf\Kostenerstattung%20-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4CC7-FE6C-4D61-AB36-615EC369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Kostenerstattung - Vorlage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leonhardtkaren</dc:creator>
  <dc:description/>
  <cp:lastModifiedBy>leonhardtkaren</cp:lastModifiedBy>
  <cp:revision>2</cp:revision>
  <cp:lastPrinted>2026-04-07T07:58:00Z</cp:lastPrinted>
  <dcterms:created xsi:type="dcterms:W3CDTF">2026-04-07T08:41:00Z</dcterms:created>
  <dcterms:modified xsi:type="dcterms:W3CDTF">2026-04-07T08:41:00Z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